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E8" w:rsidRDefault="008C6AE8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№2</w:t>
      </w:r>
    </w:p>
    <w:p w:rsidR="00A55FB8" w:rsidRPr="008621F0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A55FB8" w:rsidRPr="00887EF9" w:rsidRDefault="00A55FB8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A55FB8" w:rsidRDefault="00A55FB8" w:rsidP="00A55FB8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>
        <w:rPr>
          <w:rFonts w:ascii="Times New Roman" w:hAnsi="Times New Roman"/>
          <w:noProof/>
          <w:color w:val="000000"/>
          <w:sz w:val="28"/>
          <w:szCs w:val="28"/>
        </w:rPr>
        <w:t>01.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01</w:t>
      </w:r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0B162A">
        <w:rPr>
          <w:rFonts w:ascii="Times New Roman" w:hAnsi="Times New Roman"/>
          <w:noProof/>
          <w:color w:val="000000"/>
          <w:sz w:val="28"/>
          <w:szCs w:val="28"/>
        </w:rPr>
        <w:t>0</w:t>
      </w:r>
      <w:r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0B162A">
        <w:rPr>
          <w:rFonts w:ascii="Times New Roman" w:hAnsi="Times New Roman"/>
          <w:noProof/>
          <w:color w:val="000000"/>
          <w:sz w:val="28"/>
          <w:szCs w:val="28"/>
        </w:rPr>
        <w:t>6</w:t>
      </w:r>
      <w:r>
        <w:rPr>
          <w:rFonts w:ascii="Times New Roman" w:hAnsi="Times New Roman"/>
          <w:noProof/>
          <w:color w:val="000000"/>
          <w:sz w:val="28"/>
          <w:szCs w:val="28"/>
        </w:rPr>
        <w:t>.202</w:t>
      </w:r>
      <w:r w:rsidR="00283A05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p w:rsidR="000B162A" w:rsidRPr="00887EF9" w:rsidRDefault="000B162A" w:rsidP="00A55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400"/>
        <w:gridCol w:w="1268"/>
        <w:gridCol w:w="708"/>
        <w:gridCol w:w="1418"/>
        <w:gridCol w:w="567"/>
        <w:gridCol w:w="567"/>
        <w:gridCol w:w="567"/>
        <w:gridCol w:w="709"/>
        <w:gridCol w:w="992"/>
        <w:gridCol w:w="1134"/>
        <w:gridCol w:w="709"/>
        <w:gridCol w:w="1417"/>
        <w:gridCol w:w="851"/>
        <w:gridCol w:w="1701"/>
        <w:gridCol w:w="1417"/>
        <w:gridCol w:w="709"/>
      </w:tblGrid>
      <w:tr w:rsidR="00A55FB8" w:rsidRPr="00C0540F" w:rsidTr="005B68FB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A55FB8" w:rsidRPr="008621F0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A55FB8" w:rsidRPr="00C0540F" w:rsidTr="000B162A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C0540F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55FB8" w:rsidRPr="00887EF9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A55FB8" w:rsidTr="000B162A">
        <w:trPr>
          <w:cantSplit/>
          <w:trHeight w:val="2876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B8" w:rsidRPr="00F26C5C" w:rsidRDefault="00A55FB8" w:rsidP="00B65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B8" w:rsidRPr="002E28EA" w:rsidRDefault="00A55FB8" w:rsidP="00B658A2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FB8" w:rsidRDefault="00A55FB8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0001.0002.0027.0137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A55FB8" w:rsidRPr="0042280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A55FB8" w:rsidRPr="00840DD6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P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A55FB8" w:rsidRPr="002E28EA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5FB8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A55FB8" w:rsidRPr="004A3E1E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5FB8" w:rsidRPr="007243EF" w:rsidRDefault="00A55FB8" w:rsidP="00B65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По</w:t>
            </w:r>
            <w:proofErr w:type="spellEnd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>вопросам</w:t>
            </w:r>
            <w:proofErr w:type="spellEnd"/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887EF9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2E28E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--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Pr="004A3E1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(5,56%)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(5,56%)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(11,11%)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(5,56%)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(5,56%)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(11,11%)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(11,11%)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(44,44%)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887EF9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02 Республика Башкортостан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887EF9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23 Краснодарский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887EF9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 Красноярский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887EF9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26 Ставропольский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887EF9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34 Волгоградская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50 Московская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422808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52 Нижегородская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54 Новосибирская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56 Оренбургская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(25,00%)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63 Самарская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(4,69%)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 (2,30%)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1D263E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(3,66%)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 (7,46%)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 (13,62%)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(4,69%)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 (6,15%)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 (11,88%)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(3,52%)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(2,39%)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(2,68%)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BB0760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(0,61%)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 (36,34%)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64 Саратовская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(33,33%)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72 Тюменская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73 Ульяновская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74 Челябинская область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(14,29%)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(28,57%)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(28,57%)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(14,29%)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(14,29%)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(7,69%)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(7,69%)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(3,85%)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(15,38%)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(7,69%)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(46,15%)</w:t>
            </w: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\Без адреса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162A" w:rsidTr="000B162A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Default="000B162A" w:rsidP="00B65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0B162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2204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2A" w:rsidRPr="000B162A" w:rsidRDefault="000B162A" w:rsidP="00525B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B162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801</w:t>
            </w:r>
          </w:p>
        </w:tc>
      </w:tr>
    </w:tbl>
    <w:p w:rsidR="00D44F91" w:rsidRPr="00887EF9" w:rsidRDefault="00D44F91" w:rsidP="00E01E9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5B68FB">
      <w:headerReference w:type="even" r:id="rId8"/>
      <w:headerReference w:type="default" r:id="rId9"/>
      <w:pgSz w:w="16838" w:h="11906" w:orient="landscape"/>
      <w:pgMar w:top="1134" w:right="1134" w:bottom="1134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93" w:rsidRDefault="00624A93" w:rsidP="008C6AE8">
      <w:pPr>
        <w:spacing w:after="0" w:line="240" w:lineRule="auto"/>
      </w:pPr>
      <w:r>
        <w:separator/>
      </w:r>
    </w:p>
  </w:endnote>
  <w:endnote w:type="continuationSeparator" w:id="0">
    <w:p w:rsidR="00624A93" w:rsidRDefault="00624A93" w:rsidP="008C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93" w:rsidRDefault="00624A93" w:rsidP="008C6AE8">
      <w:pPr>
        <w:spacing w:after="0" w:line="240" w:lineRule="auto"/>
      </w:pPr>
      <w:r>
        <w:separator/>
      </w:r>
    </w:p>
  </w:footnote>
  <w:footnote w:type="continuationSeparator" w:id="0">
    <w:p w:rsidR="00624A93" w:rsidRDefault="00624A93" w:rsidP="008C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FB" w:rsidRDefault="00640531" w:rsidP="005B68FB">
    <w:pPr>
      <w:pStyle w:val="a5"/>
      <w:tabs>
        <w:tab w:val="clear" w:pos="4677"/>
        <w:tab w:val="clear" w:pos="9355"/>
        <w:tab w:val="left" w:pos="7088"/>
      </w:tabs>
    </w:pPr>
    <w:r>
      <w:tab/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12448"/>
      <w:docPartObj>
        <w:docPartGallery w:val="Page Numbers (Top of Page)"/>
        <w:docPartUnique/>
      </w:docPartObj>
    </w:sdtPr>
    <w:sdtEndPr/>
    <w:sdtContent>
      <w:p w:rsidR="008C6AE8" w:rsidRDefault="00640531" w:rsidP="005B68FB">
        <w:pPr>
          <w:pStyle w:val="a5"/>
          <w:jc w:val="center"/>
        </w:pPr>
        <w:r>
          <w:t>8</w:t>
        </w:r>
      </w:p>
    </w:sdtContent>
  </w:sdt>
  <w:p w:rsidR="008C6AE8" w:rsidRDefault="008C6A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BD"/>
    <w:rsid w:val="0006487D"/>
    <w:rsid w:val="000B162A"/>
    <w:rsid w:val="000D2AAB"/>
    <w:rsid w:val="00110014"/>
    <w:rsid w:val="001206D6"/>
    <w:rsid w:val="00131E45"/>
    <w:rsid w:val="001D33EC"/>
    <w:rsid w:val="00283A05"/>
    <w:rsid w:val="002C49B3"/>
    <w:rsid w:val="00332CEE"/>
    <w:rsid w:val="0037325E"/>
    <w:rsid w:val="00386392"/>
    <w:rsid w:val="003C4163"/>
    <w:rsid w:val="00422808"/>
    <w:rsid w:val="004455B4"/>
    <w:rsid w:val="00457346"/>
    <w:rsid w:val="00480AE6"/>
    <w:rsid w:val="004956A6"/>
    <w:rsid w:val="004A3E1E"/>
    <w:rsid w:val="004F0612"/>
    <w:rsid w:val="00516CF5"/>
    <w:rsid w:val="00557B7E"/>
    <w:rsid w:val="005B68FB"/>
    <w:rsid w:val="00600945"/>
    <w:rsid w:val="00610BA7"/>
    <w:rsid w:val="006166F0"/>
    <w:rsid w:val="00624A93"/>
    <w:rsid w:val="00640531"/>
    <w:rsid w:val="006757D8"/>
    <w:rsid w:val="00677B30"/>
    <w:rsid w:val="006C7388"/>
    <w:rsid w:val="007219D4"/>
    <w:rsid w:val="007243EF"/>
    <w:rsid w:val="00733D43"/>
    <w:rsid w:val="00786CB4"/>
    <w:rsid w:val="008326BD"/>
    <w:rsid w:val="00840DD6"/>
    <w:rsid w:val="00851325"/>
    <w:rsid w:val="008621F0"/>
    <w:rsid w:val="00870235"/>
    <w:rsid w:val="00887EF9"/>
    <w:rsid w:val="008A36CD"/>
    <w:rsid w:val="008C6AE8"/>
    <w:rsid w:val="008C7445"/>
    <w:rsid w:val="008D5A1E"/>
    <w:rsid w:val="008E32D0"/>
    <w:rsid w:val="00910965"/>
    <w:rsid w:val="00923030"/>
    <w:rsid w:val="009759BD"/>
    <w:rsid w:val="0099710F"/>
    <w:rsid w:val="009B0B90"/>
    <w:rsid w:val="009C1379"/>
    <w:rsid w:val="009C7639"/>
    <w:rsid w:val="009F6F06"/>
    <w:rsid w:val="00A074BE"/>
    <w:rsid w:val="00A47D2F"/>
    <w:rsid w:val="00A55FB8"/>
    <w:rsid w:val="00A700EE"/>
    <w:rsid w:val="00A80261"/>
    <w:rsid w:val="00A90721"/>
    <w:rsid w:val="00B06EE3"/>
    <w:rsid w:val="00B72A18"/>
    <w:rsid w:val="00BA453D"/>
    <w:rsid w:val="00BB0760"/>
    <w:rsid w:val="00BB5EB9"/>
    <w:rsid w:val="00C1793C"/>
    <w:rsid w:val="00C745E4"/>
    <w:rsid w:val="00CA539A"/>
    <w:rsid w:val="00D44F91"/>
    <w:rsid w:val="00D5158D"/>
    <w:rsid w:val="00DB10FE"/>
    <w:rsid w:val="00DC31BC"/>
    <w:rsid w:val="00E01E91"/>
    <w:rsid w:val="00EC6E3B"/>
    <w:rsid w:val="00F8195F"/>
    <w:rsid w:val="00FD3422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AE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6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A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300-0~1\AppData\Local\Temp\spr_fns_ufns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566D-2C03-4042-860A-DCD45B2F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</Template>
  <TotalTime>4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Елена Владимировна</dc:creator>
  <cp:lastModifiedBy>Минсафина Кадрия Миневалиевна</cp:lastModifiedBy>
  <cp:revision>7</cp:revision>
  <cp:lastPrinted>2021-07-28T06:01:00Z</cp:lastPrinted>
  <dcterms:created xsi:type="dcterms:W3CDTF">2020-12-29T11:32:00Z</dcterms:created>
  <dcterms:modified xsi:type="dcterms:W3CDTF">2021-07-28T06:01:00Z</dcterms:modified>
</cp:coreProperties>
</file>